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6790" w14:textId="77777777" w:rsidR="00A2353F" w:rsidRDefault="001A514E" w:rsidP="00A2353F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7882B" wp14:editId="61CFA0CD">
                <wp:simplePos x="0" y="0"/>
                <wp:positionH relativeFrom="column">
                  <wp:posOffset>4326255</wp:posOffset>
                </wp:positionH>
                <wp:positionV relativeFrom="paragraph">
                  <wp:posOffset>-340360</wp:posOffset>
                </wp:positionV>
                <wp:extent cx="2057400" cy="8001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6F430" w14:textId="77777777" w:rsidR="00C7776D" w:rsidRPr="00C7776D" w:rsidRDefault="00C7776D" w:rsidP="00C7776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C777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Employee Change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7882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0.65pt;margin-top:-26.8pt;width:16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" stroked="f">
                <v:textbox>
                  <w:txbxContent>
                    <w:p w14:paraId="7A16F430" w14:textId="77777777" w:rsidR="00C7776D" w:rsidRPr="00C7776D" w:rsidRDefault="00C7776D" w:rsidP="00C7776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C7776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Employee Change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8C7BD" wp14:editId="69F393BF">
                <wp:simplePos x="0" y="0"/>
                <wp:positionH relativeFrom="column">
                  <wp:posOffset>211455</wp:posOffset>
                </wp:positionH>
                <wp:positionV relativeFrom="paragraph">
                  <wp:posOffset>-226060</wp:posOffset>
                </wp:positionV>
                <wp:extent cx="0" cy="91440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CA2B4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-17.8pt" to="16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" strokecolor="#7f7f7f" strokeweight="1pt"/>
            </w:pict>
          </mc:Fallback>
        </mc:AlternateContent>
      </w:r>
    </w:p>
    <w:p w14:paraId="45CDEE6E" w14:textId="77777777" w:rsidR="00A2353F" w:rsidRDefault="00A2353F" w:rsidP="009F26ED">
      <w:pPr>
        <w:pStyle w:val="Heading1"/>
        <w:jc w:val="left"/>
      </w:pPr>
    </w:p>
    <w:p w14:paraId="0840DA1D" w14:textId="77777777" w:rsidR="00AD1AED" w:rsidRDefault="001A514E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7EA6B" wp14:editId="5368D127">
                <wp:simplePos x="0" y="0"/>
                <wp:positionH relativeFrom="column">
                  <wp:posOffset>97155</wp:posOffset>
                </wp:positionH>
                <wp:positionV relativeFrom="paragraph">
                  <wp:posOffset>206375</wp:posOffset>
                </wp:positionV>
                <wp:extent cx="62865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76A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6.25pt" to="50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" strokecolor="#7f7f7f" strokeweight="1pt"/>
            </w:pict>
          </mc:Fallback>
        </mc:AlternateContent>
      </w:r>
    </w:p>
    <w:p w14:paraId="3AFC5072" w14:textId="77777777" w:rsidR="00D55C3C" w:rsidRDefault="00D55C3C">
      <w:pPr>
        <w:jc w:val="center"/>
        <w:rPr>
          <w:b/>
          <w:sz w:val="20"/>
        </w:rPr>
      </w:pPr>
    </w:p>
    <w:p w14:paraId="7CA6EAF2" w14:textId="77777777" w:rsidR="00C7776D" w:rsidRDefault="00C7776D">
      <w:pPr>
        <w:jc w:val="center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940"/>
      </w:tblGrid>
      <w:tr w:rsidR="00D55C3C" w14:paraId="200046CF" w14:textId="77777777" w:rsidTr="00C7776D">
        <w:tc>
          <w:tcPr>
            <w:tcW w:w="4320" w:type="dxa"/>
          </w:tcPr>
          <w:p w14:paraId="2A903556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Name:  </w:t>
            </w:r>
          </w:p>
          <w:p w14:paraId="795ADB9C" w14:textId="77777777" w:rsidR="00D55C3C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940" w:type="dxa"/>
          </w:tcPr>
          <w:p w14:paraId="2DA7F8CB" w14:textId="77777777" w:rsidR="00DD10AF" w:rsidRPr="00695086" w:rsidRDefault="00D55C3C" w:rsidP="00E060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Client Company:</w:t>
            </w:r>
            <w:r w:rsidR="00A27A0A">
              <w:rPr>
                <w:b/>
                <w:sz w:val="20"/>
              </w:rPr>
              <w:t xml:space="preserve"> </w:t>
            </w:r>
            <w:r w:rsidR="00E060BE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E060BE">
              <w:rPr>
                <w:b/>
                <w:sz w:val="20"/>
              </w:rPr>
              <w:instrText xml:space="preserve"> FORMTEXT </w:instrText>
            </w:r>
            <w:r w:rsidR="00E060BE">
              <w:rPr>
                <w:b/>
                <w:sz w:val="20"/>
              </w:rPr>
            </w:r>
            <w:r w:rsidR="00E060BE">
              <w:rPr>
                <w:b/>
                <w:sz w:val="20"/>
              </w:rPr>
              <w:fldChar w:fldCharType="separate"/>
            </w:r>
            <w:r w:rsidR="00E060BE">
              <w:rPr>
                <w:b/>
                <w:noProof/>
                <w:sz w:val="20"/>
              </w:rPr>
              <w:t> </w:t>
            </w:r>
            <w:r w:rsidR="00E060BE">
              <w:rPr>
                <w:b/>
                <w:noProof/>
                <w:sz w:val="20"/>
              </w:rPr>
              <w:t> </w:t>
            </w:r>
            <w:r w:rsidR="00E060BE">
              <w:rPr>
                <w:b/>
                <w:noProof/>
                <w:sz w:val="20"/>
              </w:rPr>
              <w:t> </w:t>
            </w:r>
            <w:r w:rsidR="00E060BE">
              <w:rPr>
                <w:b/>
                <w:noProof/>
                <w:sz w:val="20"/>
              </w:rPr>
              <w:t> </w:t>
            </w:r>
            <w:r w:rsidR="00E060BE">
              <w:rPr>
                <w:b/>
                <w:noProof/>
                <w:sz w:val="20"/>
              </w:rPr>
              <w:t> </w:t>
            </w:r>
            <w:r w:rsidR="00E060BE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D55C3C" w14:paraId="7AF14D63" w14:textId="77777777" w:rsidTr="00C7776D">
        <w:tc>
          <w:tcPr>
            <w:tcW w:w="4320" w:type="dxa"/>
          </w:tcPr>
          <w:p w14:paraId="45A93C7B" w14:textId="77777777" w:rsidR="00D55C3C" w:rsidRDefault="002C5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Last 4 of Social Security Number</w:t>
            </w:r>
            <w:r w:rsidR="00D55C3C">
              <w:rPr>
                <w:b/>
                <w:sz w:val="20"/>
              </w:rPr>
              <w:t>:</w:t>
            </w:r>
          </w:p>
          <w:p w14:paraId="088206E4" w14:textId="77777777" w:rsidR="00E71B4D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940" w:type="dxa"/>
          </w:tcPr>
          <w:p w14:paraId="7F4F01E3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Number:  </w:t>
            </w:r>
            <w:r w:rsidR="002C5189"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2C5189">
              <w:rPr>
                <w:b/>
                <w:sz w:val="20"/>
              </w:rPr>
              <w:instrText xml:space="preserve"> FORMTEXT </w:instrText>
            </w:r>
            <w:r w:rsidR="002C5189">
              <w:rPr>
                <w:b/>
                <w:sz w:val="20"/>
              </w:rPr>
            </w:r>
            <w:r w:rsidR="002C5189">
              <w:rPr>
                <w:b/>
                <w:sz w:val="20"/>
              </w:rPr>
              <w:fldChar w:fldCharType="separate"/>
            </w:r>
            <w:r w:rsidR="002C5189">
              <w:rPr>
                <w:b/>
                <w:noProof/>
                <w:sz w:val="20"/>
              </w:rPr>
              <w:t> </w:t>
            </w:r>
            <w:r w:rsidR="002C5189">
              <w:rPr>
                <w:b/>
                <w:noProof/>
                <w:sz w:val="20"/>
              </w:rPr>
              <w:t> </w:t>
            </w:r>
            <w:r w:rsidR="002C5189">
              <w:rPr>
                <w:b/>
                <w:noProof/>
                <w:sz w:val="20"/>
              </w:rPr>
              <w:t> </w:t>
            </w:r>
            <w:r w:rsidR="002C5189">
              <w:rPr>
                <w:b/>
                <w:noProof/>
                <w:sz w:val="20"/>
              </w:rPr>
              <w:t> </w:t>
            </w:r>
            <w:r w:rsidR="002C5189">
              <w:rPr>
                <w:b/>
                <w:noProof/>
                <w:sz w:val="20"/>
              </w:rPr>
              <w:t> </w:t>
            </w:r>
            <w:r w:rsidR="002C5189">
              <w:rPr>
                <w:b/>
                <w:sz w:val="20"/>
              </w:rPr>
              <w:fldChar w:fldCharType="end"/>
            </w:r>
            <w:bookmarkEnd w:id="3"/>
          </w:p>
          <w:p w14:paraId="15084FFD" w14:textId="77777777" w:rsidR="00D55C3C" w:rsidRPr="00E71B4D" w:rsidRDefault="00D55C3C">
            <w:pPr>
              <w:rPr>
                <w:sz w:val="20"/>
              </w:rPr>
            </w:pPr>
          </w:p>
        </w:tc>
      </w:tr>
      <w:tr w:rsidR="00D55C3C" w14:paraId="6FF9F18A" w14:textId="77777777" w:rsidTr="00C7776D">
        <w:tc>
          <w:tcPr>
            <w:tcW w:w="4320" w:type="dxa"/>
          </w:tcPr>
          <w:p w14:paraId="1632BCD0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Effective Date: </w:t>
            </w:r>
          </w:p>
          <w:p w14:paraId="33823621" w14:textId="77777777" w:rsidR="00D55C3C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940" w:type="dxa"/>
          </w:tcPr>
          <w:p w14:paraId="25635D2B" w14:textId="77777777" w:rsidR="00D55C3C" w:rsidRPr="00E71B4D" w:rsidRDefault="00D55C3C">
            <w:pPr>
              <w:rPr>
                <w:sz w:val="20"/>
              </w:rPr>
            </w:pPr>
          </w:p>
        </w:tc>
      </w:tr>
    </w:tbl>
    <w:p w14:paraId="62B440CE" w14:textId="77777777" w:rsidR="00C7776D" w:rsidRDefault="00C7776D">
      <w:pPr>
        <w:pStyle w:val="Heading3"/>
      </w:pPr>
    </w:p>
    <w:p w14:paraId="3826FA79" w14:textId="77777777" w:rsidR="00D55C3C" w:rsidRDefault="00D55C3C">
      <w:pPr>
        <w:pStyle w:val="Heading3"/>
      </w:pPr>
      <w:r>
        <w:t>PERSONNEL / PAYROLL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2700"/>
        <w:gridCol w:w="2340"/>
      </w:tblGrid>
      <w:tr w:rsidR="00D55C3C" w14:paraId="343B7EEC" w14:textId="77777777" w:rsidTr="00C7776D">
        <w:trPr>
          <w:cantSplit/>
        </w:trPr>
        <w:tc>
          <w:tcPr>
            <w:tcW w:w="900" w:type="dxa"/>
            <w:vMerge w:val="restart"/>
          </w:tcPr>
          <w:p w14:paraId="4A63D36A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Action Taken: </w:t>
            </w:r>
          </w:p>
        </w:tc>
        <w:tc>
          <w:tcPr>
            <w:tcW w:w="4320" w:type="dxa"/>
          </w:tcPr>
          <w:p w14:paraId="72B27314" w14:textId="77777777" w:rsidR="00D55C3C" w:rsidRDefault="00D55C3C">
            <w:pPr>
              <w:rPr>
                <w:b/>
                <w:sz w:val="20"/>
              </w:rPr>
            </w:pPr>
          </w:p>
        </w:tc>
        <w:tc>
          <w:tcPr>
            <w:tcW w:w="2700" w:type="dxa"/>
          </w:tcPr>
          <w:p w14:paraId="42F5C3D8" w14:textId="77777777" w:rsidR="00D55C3C" w:rsidRDefault="00D55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2340" w:type="dxa"/>
          </w:tcPr>
          <w:p w14:paraId="69671FCA" w14:textId="77777777" w:rsidR="00D55C3C" w:rsidRDefault="00D55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D55C3C" w14:paraId="6133D8F0" w14:textId="77777777" w:rsidTr="00C7776D">
        <w:trPr>
          <w:cantSplit/>
        </w:trPr>
        <w:tc>
          <w:tcPr>
            <w:tcW w:w="900" w:type="dxa"/>
            <w:vMerge/>
          </w:tcPr>
          <w:p w14:paraId="6980E4D8" w14:textId="77777777" w:rsidR="00D55C3C" w:rsidRDefault="00D55C3C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14:paraId="10D82CC1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Position / Title Change</w:t>
            </w:r>
          </w:p>
        </w:tc>
        <w:tc>
          <w:tcPr>
            <w:tcW w:w="2700" w:type="dxa"/>
          </w:tcPr>
          <w:p w14:paraId="5039AC5F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40" w:type="dxa"/>
          </w:tcPr>
          <w:p w14:paraId="4F96A48F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5DE4E634" w14:textId="77777777" w:rsidTr="00C7776D">
        <w:trPr>
          <w:cantSplit/>
        </w:trPr>
        <w:tc>
          <w:tcPr>
            <w:tcW w:w="900" w:type="dxa"/>
            <w:vMerge/>
          </w:tcPr>
          <w:p w14:paraId="1D166AF9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01288A2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Leave of Absence</w:t>
            </w:r>
          </w:p>
        </w:tc>
        <w:tc>
          <w:tcPr>
            <w:tcW w:w="2700" w:type="dxa"/>
          </w:tcPr>
          <w:p w14:paraId="62106ED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340" w:type="dxa"/>
          </w:tcPr>
          <w:p w14:paraId="2B790C98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018D8995" w14:textId="77777777" w:rsidTr="00C7776D">
        <w:trPr>
          <w:cantSplit/>
        </w:trPr>
        <w:tc>
          <w:tcPr>
            <w:tcW w:w="900" w:type="dxa"/>
            <w:vMerge/>
          </w:tcPr>
          <w:p w14:paraId="31604191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54C027FF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Address/Phone Change – Complete Below</w:t>
            </w:r>
          </w:p>
        </w:tc>
        <w:tc>
          <w:tcPr>
            <w:tcW w:w="2700" w:type="dxa"/>
          </w:tcPr>
          <w:p w14:paraId="6ACB570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15D7596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31844C42" w14:textId="77777777" w:rsidTr="00C7776D">
        <w:trPr>
          <w:cantSplit/>
        </w:trPr>
        <w:tc>
          <w:tcPr>
            <w:tcW w:w="900" w:type="dxa"/>
            <w:vMerge/>
          </w:tcPr>
          <w:p w14:paraId="2DE3BF58" w14:textId="77777777" w:rsidR="00D55C3C" w:rsidRDefault="00D55C3C">
            <w:pPr>
              <w:rPr>
                <w:sz w:val="20"/>
              </w:rPr>
            </w:pPr>
          </w:p>
        </w:tc>
        <w:bookmarkStart w:id="10" w:name="Check5"/>
        <w:tc>
          <w:tcPr>
            <w:tcW w:w="4320" w:type="dxa"/>
          </w:tcPr>
          <w:p w14:paraId="15305EE0" w14:textId="77777777" w:rsidR="00D55C3C" w:rsidRDefault="00DD10A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D55C3C">
              <w:rPr>
                <w:sz w:val="20"/>
              </w:rPr>
              <w:t xml:space="preserve"> Pay Change</w:t>
            </w:r>
          </w:p>
        </w:tc>
        <w:tc>
          <w:tcPr>
            <w:tcW w:w="2700" w:type="dxa"/>
          </w:tcPr>
          <w:p w14:paraId="7BB4766D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55301AE3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7D457844" w14:textId="77777777" w:rsidTr="00C7776D">
        <w:trPr>
          <w:cantSplit/>
        </w:trPr>
        <w:tc>
          <w:tcPr>
            <w:tcW w:w="900" w:type="dxa"/>
            <w:vMerge/>
          </w:tcPr>
          <w:p w14:paraId="3B6E58FE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58DA06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Separation – Complete Below</w:t>
            </w:r>
          </w:p>
        </w:tc>
        <w:tc>
          <w:tcPr>
            <w:tcW w:w="2700" w:type="dxa"/>
          </w:tcPr>
          <w:p w14:paraId="52B0D22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647BD273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613038BD" w14:textId="77777777" w:rsidTr="00C7776D">
        <w:trPr>
          <w:cantSplit/>
        </w:trPr>
        <w:tc>
          <w:tcPr>
            <w:tcW w:w="900" w:type="dxa"/>
            <w:vMerge/>
          </w:tcPr>
          <w:p w14:paraId="6D23B785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E445C09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Workers’ Compensation Code</w:t>
            </w:r>
          </w:p>
        </w:tc>
        <w:tc>
          <w:tcPr>
            <w:tcW w:w="2700" w:type="dxa"/>
          </w:tcPr>
          <w:p w14:paraId="6F8B7C5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552E02DA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24E0F833" w14:textId="77777777" w:rsidTr="00C7776D">
        <w:trPr>
          <w:cantSplit/>
        </w:trPr>
        <w:tc>
          <w:tcPr>
            <w:tcW w:w="900" w:type="dxa"/>
            <w:vMerge/>
          </w:tcPr>
          <w:p w14:paraId="11FD98CF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48DBF120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Employee Status (Full-time, Part-time</w:t>
            </w:r>
            <w:r w:rsidR="00261CEC">
              <w:rPr>
                <w:sz w:val="20"/>
              </w:rPr>
              <w:t>)</w:t>
            </w:r>
          </w:p>
        </w:tc>
        <w:tc>
          <w:tcPr>
            <w:tcW w:w="2700" w:type="dxa"/>
          </w:tcPr>
          <w:p w14:paraId="38BE2DBF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72EDB90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12032AC1" w14:textId="77777777" w:rsidTr="00C7776D">
        <w:trPr>
          <w:cantSplit/>
        </w:trPr>
        <w:tc>
          <w:tcPr>
            <w:tcW w:w="900" w:type="dxa"/>
            <w:vMerge/>
          </w:tcPr>
          <w:p w14:paraId="659E734C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ABA2259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Department Change</w:t>
            </w:r>
          </w:p>
        </w:tc>
        <w:tc>
          <w:tcPr>
            <w:tcW w:w="2700" w:type="dxa"/>
          </w:tcPr>
          <w:p w14:paraId="21C46DDA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07B6FC8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128DC216" w14:textId="77777777" w:rsidTr="00C7776D">
        <w:trPr>
          <w:cantSplit/>
        </w:trPr>
        <w:tc>
          <w:tcPr>
            <w:tcW w:w="900" w:type="dxa"/>
            <w:vMerge/>
          </w:tcPr>
          <w:p w14:paraId="1E8BE1D1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7762CF23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Other Action</w:t>
            </w:r>
          </w:p>
        </w:tc>
        <w:tc>
          <w:tcPr>
            <w:tcW w:w="2700" w:type="dxa"/>
          </w:tcPr>
          <w:p w14:paraId="24B1651B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44808C28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47780074" w14:textId="77777777" w:rsidTr="00C7776D">
        <w:tc>
          <w:tcPr>
            <w:tcW w:w="10260" w:type="dxa"/>
            <w:gridSpan w:val="4"/>
          </w:tcPr>
          <w:p w14:paraId="635B7A84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Comments:  </w:t>
            </w:r>
            <w:r w:rsidR="00695086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D55C3C" w14:paraId="29F0BDC9" w14:textId="77777777" w:rsidTr="00C7776D">
        <w:tc>
          <w:tcPr>
            <w:tcW w:w="10260" w:type="dxa"/>
            <w:gridSpan w:val="4"/>
          </w:tcPr>
          <w:p w14:paraId="61B64E8F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D55C3C" w14:paraId="036731CB" w14:textId="77777777" w:rsidTr="00C7776D">
        <w:tc>
          <w:tcPr>
            <w:tcW w:w="10260" w:type="dxa"/>
            <w:gridSpan w:val="4"/>
          </w:tcPr>
          <w:p w14:paraId="13AD88D6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D55C3C" w14:paraId="49C8A12C" w14:textId="77777777" w:rsidTr="00C7776D">
        <w:tc>
          <w:tcPr>
            <w:tcW w:w="10260" w:type="dxa"/>
            <w:gridSpan w:val="4"/>
          </w:tcPr>
          <w:p w14:paraId="28EDE721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Address/Phone Change:</w:t>
            </w:r>
            <w:r w:rsidR="00695086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D55C3C" w14:paraId="021512EE" w14:textId="77777777" w:rsidTr="00C7776D">
        <w:tc>
          <w:tcPr>
            <w:tcW w:w="10260" w:type="dxa"/>
            <w:gridSpan w:val="4"/>
          </w:tcPr>
          <w:p w14:paraId="30DBFA10" w14:textId="77777777" w:rsidR="00D55C3C" w:rsidRDefault="006950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</w:tbl>
    <w:p w14:paraId="7D83E323" w14:textId="77777777" w:rsidR="00C7776D" w:rsidRDefault="00C7776D">
      <w:pPr>
        <w:rPr>
          <w:b/>
          <w:sz w:val="20"/>
        </w:rPr>
      </w:pPr>
    </w:p>
    <w:p w14:paraId="47ADBC23" w14:textId="77777777" w:rsidR="00D55C3C" w:rsidRDefault="00D55C3C">
      <w:pPr>
        <w:rPr>
          <w:b/>
          <w:sz w:val="20"/>
        </w:rPr>
      </w:pPr>
      <w:r>
        <w:rPr>
          <w:b/>
          <w:sz w:val="20"/>
        </w:rPr>
        <w:t>TERMINATION OF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2637"/>
        <w:gridCol w:w="774"/>
        <w:gridCol w:w="1863"/>
        <w:gridCol w:w="2457"/>
      </w:tblGrid>
      <w:tr w:rsidR="00D55C3C" w14:paraId="0E2DA253" w14:textId="77777777" w:rsidTr="00C7776D">
        <w:tc>
          <w:tcPr>
            <w:tcW w:w="5940" w:type="dxa"/>
            <w:gridSpan w:val="3"/>
          </w:tcPr>
          <w:p w14:paraId="6F177662" w14:textId="77777777" w:rsidR="00FB68DF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Last Day Worked:</w:t>
            </w:r>
            <w:r w:rsidR="00695086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21"/>
          </w:p>
          <w:p w14:paraId="72258E7A" w14:textId="77777777" w:rsidR="00D55C3C" w:rsidRDefault="00A27A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20" w:type="dxa"/>
            <w:gridSpan w:val="2"/>
          </w:tcPr>
          <w:p w14:paraId="25D7C859" w14:textId="77777777" w:rsidR="00D55C3C" w:rsidRDefault="00D55C3C" w:rsidP="00695086">
            <w:pPr>
              <w:tabs>
                <w:tab w:val="left" w:pos="196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Employee Was: </w:t>
            </w:r>
            <w:r w:rsidR="00695086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Full-time   </w:t>
            </w: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Part-time     </w:t>
            </w:r>
          </w:p>
          <w:p w14:paraId="622DB2B5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Temporary  </w:t>
            </w: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Other</w:t>
            </w:r>
          </w:p>
        </w:tc>
      </w:tr>
      <w:tr w:rsidR="00D55C3C" w14:paraId="0316DA20" w14:textId="77777777" w:rsidTr="00C7776D">
        <w:tc>
          <w:tcPr>
            <w:tcW w:w="5940" w:type="dxa"/>
            <w:gridSpan w:val="3"/>
          </w:tcPr>
          <w:p w14:paraId="07B8F218" w14:textId="77777777" w:rsidR="00D55C3C" w:rsidRDefault="00D55C3C">
            <w:pPr>
              <w:rPr>
                <w:sz w:val="20"/>
              </w:rPr>
            </w:pPr>
            <w:r>
              <w:rPr>
                <w:b/>
                <w:sz w:val="20"/>
              </w:rPr>
              <w:t>Check One: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Voluntary  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Involuntary</w:t>
            </w:r>
          </w:p>
        </w:tc>
        <w:tc>
          <w:tcPr>
            <w:tcW w:w="4320" w:type="dxa"/>
            <w:gridSpan w:val="2"/>
          </w:tcPr>
          <w:p w14:paraId="5D2C2F13" w14:textId="77777777" w:rsidR="00D55C3C" w:rsidRDefault="00D55C3C">
            <w:pPr>
              <w:rPr>
                <w:sz w:val="20"/>
              </w:rPr>
            </w:pPr>
          </w:p>
        </w:tc>
      </w:tr>
      <w:tr w:rsidR="00261CEC" w14:paraId="44927D8E" w14:textId="77777777" w:rsidTr="00C7776D">
        <w:tc>
          <w:tcPr>
            <w:tcW w:w="10260" w:type="dxa"/>
            <w:gridSpan w:val="5"/>
          </w:tcPr>
          <w:p w14:paraId="1EBAB885" w14:textId="77777777" w:rsidR="00DF5121" w:rsidRDefault="00DF5121" w:rsidP="00DF5121">
            <w:pPr>
              <w:rPr>
                <w:sz w:val="20"/>
              </w:rPr>
            </w:pPr>
            <w:r w:rsidRPr="00DF5121">
              <w:rPr>
                <w:rFonts w:cs="Tahoma"/>
                <w:b/>
                <w:sz w:val="20"/>
              </w:rPr>
              <w:t>Was termination con</w:t>
            </w:r>
            <w:r w:rsidR="008C09F4">
              <w:rPr>
                <w:rFonts w:cs="Tahoma"/>
                <w:b/>
                <w:sz w:val="20"/>
              </w:rPr>
              <w:t>ducted in cooperation with your</w:t>
            </w:r>
            <w:r w:rsidRPr="00DF5121">
              <w:rPr>
                <w:rFonts w:cs="Tahoma"/>
                <w:b/>
                <w:sz w:val="20"/>
              </w:rPr>
              <w:t xml:space="preserve"> (or another) </w:t>
            </w:r>
            <w:smartTag w:uri="urn:schemas-microsoft-com:office:smarttags" w:element="PersonName">
              <w:r w:rsidRPr="00DF5121">
                <w:rPr>
                  <w:rFonts w:cs="Tahoma"/>
                  <w:b/>
                  <w:sz w:val="20"/>
                </w:rPr>
                <w:t>Xenium</w:t>
              </w:r>
            </w:smartTag>
            <w:r w:rsidRPr="00DF5121">
              <w:rPr>
                <w:rFonts w:cs="Tahoma"/>
                <w:b/>
                <w:sz w:val="20"/>
              </w:rPr>
              <w:t xml:space="preserve"> </w:t>
            </w:r>
            <w:r w:rsidR="00C7776D">
              <w:rPr>
                <w:rFonts w:cs="Tahoma"/>
                <w:b/>
                <w:sz w:val="20"/>
              </w:rPr>
              <w:t>Business Partner</w:t>
            </w:r>
            <w:r w:rsidRPr="00DF5121">
              <w:rPr>
                <w:rFonts w:cs="Tahoma"/>
                <w:b/>
                <w:sz w:val="20"/>
              </w:rPr>
              <w:t>?</w:t>
            </w:r>
          </w:p>
          <w:p w14:paraId="7C459750" w14:textId="77777777" w:rsidR="00261CEC" w:rsidRDefault="00261CEC" w:rsidP="0069508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Yes     </w:t>
            </w: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sz w:val="20"/>
              </w:rPr>
              <w:instrText xml:space="preserve"> FORMCHECKBOX </w:instrText>
            </w:r>
            <w:r w:rsidR="00B55735">
              <w:rPr>
                <w:sz w:val="20"/>
              </w:rPr>
            </w:r>
            <w:r w:rsidR="00B557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No     </w:t>
            </w:r>
            <w:r w:rsidRPr="00203189">
              <w:rPr>
                <w:b/>
                <w:sz w:val="20"/>
              </w:rPr>
              <w:t xml:space="preserve">If yes, </w:t>
            </w:r>
            <w:r>
              <w:rPr>
                <w:b/>
                <w:sz w:val="20"/>
              </w:rPr>
              <w:t>with</w:t>
            </w:r>
            <w:r w:rsidRPr="00203189">
              <w:rPr>
                <w:b/>
                <w:sz w:val="20"/>
              </w:rPr>
              <w:t xml:space="preserve"> whom</w:t>
            </w:r>
            <w:r w:rsidR="00DF5121">
              <w:rPr>
                <w:b/>
                <w:sz w:val="20"/>
              </w:rPr>
              <w:t xml:space="preserve"> did you collaborate</w:t>
            </w:r>
            <w:r w:rsidRPr="00203189">
              <w:rPr>
                <w:b/>
                <w:sz w:val="20"/>
              </w:rPr>
              <w:t xml:space="preserve">? </w:t>
            </w:r>
            <w:r w:rsidR="00C7776D">
              <w:rPr>
                <w:b/>
                <w:sz w:val="20"/>
              </w:rPr>
              <w:t xml:space="preserve"> </w:t>
            </w:r>
          </w:p>
          <w:p w14:paraId="14CAD678" w14:textId="77777777" w:rsidR="00695086" w:rsidRDefault="00695086" w:rsidP="00695086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D55C3C" w14:paraId="4D21A616" w14:textId="77777777" w:rsidTr="00C7776D">
        <w:tc>
          <w:tcPr>
            <w:tcW w:w="2529" w:type="dxa"/>
          </w:tcPr>
          <w:p w14:paraId="42E780C2" w14:textId="77777777" w:rsidR="00D55C3C" w:rsidRDefault="00D55C3C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Termination </w:t>
            </w:r>
            <w:r w:rsidR="00261CEC">
              <w:rPr>
                <w:sz w:val="18"/>
              </w:rPr>
              <w:t>Reason</w:t>
            </w:r>
          </w:p>
        </w:tc>
        <w:tc>
          <w:tcPr>
            <w:tcW w:w="2637" w:type="dxa"/>
          </w:tcPr>
          <w:p w14:paraId="464379F4" w14:textId="77777777" w:rsidR="00D55C3C" w:rsidRDefault="00D55C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Termination </w:t>
            </w:r>
            <w:r w:rsidR="00261CEC">
              <w:rPr>
                <w:b/>
                <w:sz w:val="18"/>
              </w:rPr>
              <w:t>Reason</w:t>
            </w:r>
          </w:p>
        </w:tc>
        <w:tc>
          <w:tcPr>
            <w:tcW w:w="2637" w:type="dxa"/>
            <w:gridSpan w:val="2"/>
          </w:tcPr>
          <w:p w14:paraId="25AA5990" w14:textId="77777777" w:rsidR="00D55C3C" w:rsidRDefault="00D55C3C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Termination </w:t>
            </w:r>
            <w:r w:rsidR="00261CEC">
              <w:rPr>
                <w:sz w:val="18"/>
              </w:rPr>
              <w:t>Reason</w:t>
            </w:r>
          </w:p>
        </w:tc>
        <w:tc>
          <w:tcPr>
            <w:tcW w:w="2457" w:type="dxa"/>
          </w:tcPr>
          <w:p w14:paraId="133AAD93" w14:textId="77777777" w:rsidR="00D55C3C" w:rsidRDefault="00D55C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Termination </w:t>
            </w:r>
            <w:r w:rsidR="00261CEC">
              <w:rPr>
                <w:b/>
                <w:sz w:val="18"/>
              </w:rPr>
              <w:t>Reason</w:t>
            </w:r>
          </w:p>
        </w:tc>
      </w:tr>
      <w:tr w:rsidR="00D55C3C" w14:paraId="4B0A9A92" w14:textId="77777777" w:rsidTr="00C7776D">
        <w:tc>
          <w:tcPr>
            <w:tcW w:w="2529" w:type="dxa"/>
          </w:tcPr>
          <w:p w14:paraId="1EED70FC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1"/>
            <w:r>
              <w:rPr>
                <w:sz w:val="18"/>
              </w:rPr>
              <w:t xml:space="preserve"> Resignation – Other Position</w:t>
            </w:r>
          </w:p>
        </w:tc>
        <w:tc>
          <w:tcPr>
            <w:tcW w:w="2637" w:type="dxa"/>
          </w:tcPr>
          <w:p w14:paraId="161448F8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2"/>
            <w:r>
              <w:rPr>
                <w:sz w:val="18"/>
              </w:rPr>
              <w:t xml:space="preserve"> Violation of Company Policy-See File</w:t>
            </w:r>
          </w:p>
        </w:tc>
        <w:tc>
          <w:tcPr>
            <w:tcW w:w="2637" w:type="dxa"/>
            <w:gridSpan w:val="2"/>
          </w:tcPr>
          <w:p w14:paraId="23400845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3"/>
            <w:r>
              <w:rPr>
                <w:sz w:val="18"/>
              </w:rPr>
              <w:t xml:space="preserve"> Staff Reduction</w:t>
            </w:r>
          </w:p>
        </w:tc>
        <w:tc>
          <w:tcPr>
            <w:tcW w:w="2457" w:type="dxa"/>
          </w:tcPr>
          <w:p w14:paraId="6A89FF0E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Terminated-</w:t>
            </w:r>
            <w:r w:rsidR="00945ED3">
              <w:rPr>
                <w:sz w:val="18"/>
              </w:rPr>
              <w:t>Continue Commission Pay</w:t>
            </w:r>
          </w:p>
        </w:tc>
      </w:tr>
      <w:tr w:rsidR="00D55C3C" w14:paraId="27636B82" w14:textId="77777777" w:rsidTr="00C7776D">
        <w:tc>
          <w:tcPr>
            <w:tcW w:w="2529" w:type="dxa"/>
          </w:tcPr>
          <w:p w14:paraId="70D8AEC0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4"/>
            <w:r>
              <w:rPr>
                <w:sz w:val="18"/>
              </w:rPr>
              <w:t xml:space="preserve"> Resignation</w:t>
            </w:r>
          </w:p>
        </w:tc>
        <w:tc>
          <w:tcPr>
            <w:tcW w:w="2637" w:type="dxa"/>
          </w:tcPr>
          <w:p w14:paraId="43B4E22D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Unsatisfactory Performance</w:t>
            </w:r>
          </w:p>
        </w:tc>
        <w:tc>
          <w:tcPr>
            <w:tcW w:w="2637" w:type="dxa"/>
            <w:gridSpan w:val="2"/>
          </w:tcPr>
          <w:p w14:paraId="0D55BDE1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5"/>
            <w:r>
              <w:rPr>
                <w:sz w:val="18"/>
              </w:rPr>
              <w:t xml:space="preserve"> Employee not worked in 60 days</w:t>
            </w:r>
          </w:p>
        </w:tc>
        <w:tc>
          <w:tcPr>
            <w:tcW w:w="2457" w:type="dxa"/>
          </w:tcPr>
          <w:p w14:paraId="2D6218F0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Mutual Agreement to Separate</w:t>
            </w:r>
          </w:p>
        </w:tc>
      </w:tr>
      <w:tr w:rsidR="00D55C3C" w14:paraId="6981FB58" w14:textId="77777777" w:rsidTr="00C7776D">
        <w:tc>
          <w:tcPr>
            <w:tcW w:w="2529" w:type="dxa"/>
          </w:tcPr>
          <w:p w14:paraId="2C20162C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6"/>
            <w:r>
              <w:rPr>
                <w:sz w:val="18"/>
              </w:rPr>
              <w:t xml:space="preserve"> Returned to School</w:t>
            </w:r>
          </w:p>
        </w:tc>
        <w:tc>
          <w:tcPr>
            <w:tcW w:w="2637" w:type="dxa"/>
          </w:tcPr>
          <w:p w14:paraId="65FF5572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Attendance</w:t>
            </w:r>
          </w:p>
        </w:tc>
        <w:tc>
          <w:tcPr>
            <w:tcW w:w="2637" w:type="dxa"/>
            <w:gridSpan w:val="2"/>
          </w:tcPr>
          <w:p w14:paraId="0F7DF0DA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7"/>
            <w:r>
              <w:rPr>
                <w:sz w:val="18"/>
              </w:rPr>
              <w:t xml:space="preserve"> Leave of Absence</w:t>
            </w:r>
          </w:p>
        </w:tc>
        <w:tc>
          <w:tcPr>
            <w:tcW w:w="2457" w:type="dxa"/>
          </w:tcPr>
          <w:p w14:paraId="6D8D8707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8"/>
            <w:r>
              <w:rPr>
                <w:sz w:val="18"/>
              </w:rPr>
              <w:t xml:space="preserve"> Retired</w:t>
            </w:r>
          </w:p>
        </w:tc>
      </w:tr>
      <w:tr w:rsidR="00D55C3C" w14:paraId="07A9274B" w14:textId="77777777" w:rsidTr="00C7776D">
        <w:tc>
          <w:tcPr>
            <w:tcW w:w="2529" w:type="dxa"/>
          </w:tcPr>
          <w:p w14:paraId="3A945D13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9"/>
            <w:r>
              <w:rPr>
                <w:sz w:val="18"/>
              </w:rPr>
              <w:t xml:space="preserve"> Elimination of Position</w:t>
            </w:r>
          </w:p>
        </w:tc>
        <w:tc>
          <w:tcPr>
            <w:tcW w:w="2637" w:type="dxa"/>
          </w:tcPr>
          <w:p w14:paraId="68C37046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4B1FC9">
              <w:rPr>
                <w:sz w:val="18"/>
              </w:rPr>
              <w:t>Reduction In Force</w:t>
            </w:r>
          </w:p>
        </w:tc>
        <w:tc>
          <w:tcPr>
            <w:tcW w:w="2637" w:type="dxa"/>
            <w:gridSpan w:val="2"/>
          </w:tcPr>
          <w:p w14:paraId="2CB72D7C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Temporary Assignment</w:t>
            </w:r>
          </w:p>
        </w:tc>
        <w:tc>
          <w:tcPr>
            <w:tcW w:w="2457" w:type="dxa"/>
          </w:tcPr>
          <w:p w14:paraId="0A58B1C9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0"/>
            <w:r>
              <w:rPr>
                <w:sz w:val="18"/>
              </w:rPr>
              <w:t xml:space="preserve"> Death</w:t>
            </w:r>
          </w:p>
        </w:tc>
      </w:tr>
      <w:tr w:rsidR="00D55C3C" w14:paraId="2735D99D" w14:textId="77777777" w:rsidTr="00C7776D">
        <w:tc>
          <w:tcPr>
            <w:tcW w:w="2529" w:type="dxa"/>
          </w:tcPr>
          <w:p w14:paraId="7F550F5B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1"/>
            <w:r>
              <w:rPr>
                <w:sz w:val="18"/>
              </w:rPr>
              <w:t xml:space="preserve"> Job Abandonment</w:t>
            </w:r>
          </w:p>
        </w:tc>
        <w:tc>
          <w:tcPr>
            <w:tcW w:w="2637" w:type="dxa"/>
          </w:tcPr>
          <w:p w14:paraId="7D3B0F37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Lay-Off</w:t>
            </w:r>
          </w:p>
        </w:tc>
        <w:tc>
          <w:tcPr>
            <w:tcW w:w="2637" w:type="dxa"/>
            <w:gridSpan w:val="2"/>
          </w:tcPr>
          <w:p w14:paraId="5DC3A63E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2"/>
            <w:r w:rsidR="00817F31">
              <w:rPr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  <w:tc>
          <w:tcPr>
            <w:tcW w:w="2457" w:type="dxa"/>
          </w:tcPr>
          <w:p w14:paraId="35CD7CB4" w14:textId="77777777" w:rsidR="00D55C3C" w:rsidRDefault="00AD4667" w:rsidP="002C518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</w:t>
            </w:r>
            <w:r w:rsidR="002C5189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="002C5189">
              <w:rPr>
                <w:sz w:val="18"/>
              </w:rPr>
              <w:instrText xml:space="preserve"> FORMTEXT </w:instrText>
            </w:r>
            <w:r w:rsidR="002C5189">
              <w:rPr>
                <w:sz w:val="18"/>
              </w:rPr>
            </w:r>
            <w:r w:rsidR="002C5189">
              <w:rPr>
                <w:sz w:val="18"/>
              </w:rPr>
              <w:fldChar w:fldCharType="separate"/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sz w:val="18"/>
              </w:rPr>
              <w:fldChar w:fldCharType="end"/>
            </w:r>
            <w:bookmarkEnd w:id="43"/>
          </w:p>
        </w:tc>
      </w:tr>
      <w:tr w:rsidR="00D55C3C" w14:paraId="394F58A5" w14:textId="77777777" w:rsidTr="00C7776D">
        <w:trPr>
          <w:trHeight w:val="116"/>
        </w:trPr>
        <w:tc>
          <w:tcPr>
            <w:tcW w:w="2529" w:type="dxa"/>
          </w:tcPr>
          <w:p w14:paraId="57EA15CE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55735">
              <w:rPr>
                <w:sz w:val="18"/>
              </w:rPr>
            </w:r>
            <w:r w:rsidR="00B5573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Misconduct</w:t>
            </w:r>
          </w:p>
        </w:tc>
        <w:tc>
          <w:tcPr>
            <w:tcW w:w="2637" w:type="dxa"/>
          </w:tcPr>
          <w:p w14:paraId="4A535B66" w14:textId="77777777" w:rsidR="00D55C3C" w:rsidRDefault="00D55C3C">
            <w:pPr>
              <w:rPr>
                <w:sz w:val="18"/>
              </w:rPr>
            </w:pPr>
          </w:p>
        </w:tc>
        <w:tc>
          <w:tcPr>
            <w:tcW w:w="2637" w:type="dxa"/>
            <w:gridSpan w:val="2"/>
          </w:tcPr>
          <w:p w14:paraId="7AE6308B" w14:textId="77777777" w:rsidR="00D55C3C" w:rsidRDefault="00D55C3C">
            <w:pPr>
              <w:rPr>
                <w:sz w:val="18"/>
              </w:rPr>
            </w:pPr>
          </w:p>
        </w:tc>
        <w:tc>
          <w:tcPr>
            <w:tcW w:w="2457" w:type="dxa"/>
          </w:tcPr>
          <w:p w14:paraId="6BE13230" w14:textId="77777777" w:rsidR="00D55C3C" w:rsidRDefault="00D55C3C">
            <w:pPr>
              <w:rPr>
                <w:sz w:val="18"/>
              </w:rPr>
            </w:pPr>
          </w:p>
        </w:tc>
      </w:tr>
      <w:tr w:rsidR="00D55C3C" w14:paraId="4429E8E2" w14:textId="77777777" w:rsidTr="00C7776D">
        <w:tc>
          <w:tcPr>
            <w:tcW w:w="10260" w:type="dxa"/>
            <w:gridSpan w:val="5"/>
          </w:tcPr>
          <w:p w14:paraId="34087980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Comments:</w:t>
            </w:r>
            <w:r w:rsidR="00695086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44"/>
          </w:p>
        </w:tc>
      </w:tr>
      <w:tr w:rsidR="00D55C3C" w14:paraId="78A7C507" w14:textId="77777777" w:rsidTr="00C7776D">
        <w:tc>
          <w:tcPr>
            <w:tcW w:w="10260" w:type="dxa"/>
            <w:gridSpan w:val="5"/>
          </w:tcPr>
          <w:p w14:paraId="16D80796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</w:tr>
      <w:tr w:rsidR="00D55C3C" w14:paraId="18647811" w14:textId="77777777" w:rsidTr="00C7776D">
        <w:tc>
          <w:tcPr>
            <w:tcW w:w="10260" w:type="dxa"/>
            <w:gridSpan w:val="5"/>
          </w:tcPr>
          <w:p w14:paraId="573E9EF1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D55C3C" w14:paraId="111BF578" w14:textId="77777777" w:rsidTr="00C7776D">
        <w:tc>
          <w:tcPr>
            <w:tcW w:w="10260" w:type="dxa"/>
            <w:gridSpan w:val="5"/>
          </w:tcPr>
          <w:p w14:paraId="615EE8F5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</w:tr>
    </w:tbl>
    <w:p w14:paraId="78A4B6BC" w14:textId="77777777" w:rsidR="00C7776D" w:rsidRDefault="00C7776D">
      <w:pPr>
        <w:pStyle w:val="Heading5"/>
        <w:rPr>
          <w:sz w:val="20"/>
        </w:rPr>
      </w:pPr>
    </w:p>
    <w:p w14:paraId="620348B3" w14:textId="77777777" w:rsidR="00D55C3C" w:rsidRDefault="00D55C3C">
      <w:pPr>
        <w:pStyle w:val="Heading5"/>
        <w:rPr>
          <w:sz w:val="20"/>
        </w:rPr>
      </w:pPr>
      <w:r>
        <w:rPr>
          <w:sz w:val="20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690"/>
        <w:gridCol w:w="3600"/>
      </w:tblGrid>
      <w:tr w:rsidR="00D55C3C" w14:paraId="6C35C09E" w14:textId="77777777" w:rsidTr="00077861">
        <w:tc>
          <w:tcPr>
            <w:tcW w:w="3258" w:type="dxa"/>
          </w:tcPr>
          <w:p w14:paraId="3308E55A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Employee Signature</w:t>
            </w:r>
          </w:p>
        </w:tc>
        <w:tc>
          <w:tcPr>
            <w:tcW w:w="3690" w:type="dxa"/>
          </w:tcPr>
          <w:p w14:paraId="77537DDE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Client Rep</w:t>
            </w:r>
            <w:r w:rsidR="00077861">
              <w:rPr>
                <w:b/>
                <w:sz w:val="20"/>
              </w:rPr>
              <w:t>resentative</w:t>
            </w:r>
            <w:r>
              <w:rPr>
                <w:b/>
                <w:sz w:val="20"/>
              </w:rPr>
              <w:t xml:space="preserve"> Signature</w:t>
            </w:r>
          </w:p>
        </w:tc>
        <w:tc>
          <w:tcPr>
            <w:tcW w:w="3600" w:type="dxa"/>
          </w:tcPr>
          <w:p w14:paraId="59109520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Xenium </w:t>
            </w:r>
            <w:r w:rsidR="00077861">
              <w:rPr>
                <w:b/>
                <w:sz w:val="20"/>
              </w:rPr>
              <w:t xml:space="preserve">Representative </w:t>
            </w:r>
            <w:r>
              <w:rPr>
                <w:b/>
                <w:sz w:val="20"/>
              </w:rPr>
              <w:t>Signature</w:t>
            </w:r>
          </w:p>
        </w:tc>
      </w:tr>
      <w:tr w:rsidR="00D55C3C" w14:paraId="48739811" w14:textId="77777777" w:rsidTr="00077861">
        <w:trPr>
          <w:trHeight w:val="305"/>
        </w:trPr>
        <w:tc>
          <w:tcPr>
            <w:tcW w:w="3258" w:type="dxa"/>
          </w:tcPr>
          <w:p w14:paraId="652B5EFD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</w:tcPr>
          <w:p w14:paraId="4BE7F7D6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3600" w:type="dxa"/>
          </w:tcPr>
          <w:p w14:paraId="1D1BA41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D55C3C" w14:paraId="5761F908" w14:textId="77777777" w:rsidTr="00077861">
        <w:tc>
          <w:tcPr>
            <w:tcW w:w="3258" w:type="dxa"/>
          </w:tcPr>
          <w:p w14:paraId="159DB279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5086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</w:tcPr>
          <w:p w14:paraId="5DD48DD1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5086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2"/>
          </w:p>
        </w:tc>
        <w:tc>
          <w:tcPr>
            <w:tcW w:w="3600" w:type="dxa"/>
          </w:tcPr>
          <w:p w14:paraId="3E517E2A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69508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3"/>
          </w:p>
        </w:tc>
      </w:tr>
    </w:tbl>
    <w:p w14:paraId="649B97B3" w14:textId="77777777" w:rsidR="00D55C3C" w:rsidRDefault="00D55C3C"/>
    <w:sectPr w:rsidR="00D55C3C">
      <w:footerReference w:type="default" r:id="rId7"/>
      <w:pgSz w:w="12240" w:h="15840" w:code="1"/>
      <w:pgMar w:top="720" w:right="720" w:bottom="720" w:left="1008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727D" w14:textId="77777777" w:rsidR="00B55735" w:rsidRDefault="00B55735">
      <w:r>
        <w:separator/>
      </w:r>
    </w:p>
  </w:endnote>
  <w:endnote w:type="continuationSeparator" w:id="0">
    <w:p w14:paraId="4CCBBF3F" w14:textId="77777777" w:rsidR="00B55735" w:rsidRDefault="00B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9977" w14:textId="77777777" w:rsidR="00D55C3C" w:rsidRPr="009F26ED" w:rsidRDefault="00D55C3C">
    <w:pPr>
      <w:pStyle w:val="Footer"/>
      <w:tabs>
        <w:tab w:val="clear" w:pos="8640"/>
        <w:tab w:val="right" w:pos="10440"/>
      </w:tabs>
      <w:rPr>
        <w:sz w:val="16"/>
      </w:rPr>
    </w:pPr>
    <w:r w:rsidRPr="009F26ED">
      <w:rPr>
        <w:sz w:val="16"/>
      </w:rPr>
      <w:sym w:font="Symbol" w:char="F0E3"/>
    </w:r>
    <w:r w:rsidR="00C7776D">
      <w:rPr>
        <w:sz w:val="16"/>
      </w:rPr>
      <w:t xml:space="preserve"> 2011</w:t>
    </w:r>
    <w:r w:rsidR="00077861" w:rsidRPr="009F26ED">
      <w:rPr>
        <w:sz w:val="16"/>
      </w:rPr>
      <w:t xml:space="preserve"> Xenium</w:t>
    </w:r>
    <w:r w:rsidRPr="009F26ED">
      <w:rPr>
        <w:sz w:val="16"/>
      </w:rPr>
      <w:t>.  All rights reserved.</w:t>
    </w:r>
    <w:r w:rsidRPr="009F26ED">
      <w:rPr>
        <w:sz w:val="16"/>
      </w:rPr>
      <w:tab/>
    </w:r>
    <w:r w:rsidRPr="009F26ED">
      <w:rPr>
        <w:sz w:val="16"/>
      </w:rPr>
      <w:tab/>
    </w:r>
    <w:r w:rsidR="00077861" w:rsidRPr="009F26ED">
      <w:rPr>
        <w:sz w:val="16"/>
      </w:rPr>
      <w:t>2</w:t>
    </w:r>
    <w:r w:rsidR="00C7776D">
      <w:rPr>
        <w:sz w:val="16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190A" w14:textId="77777777" w:rsidR="00B55735" w:rsidRDefault="00B55735">
      <w:r>
        <w:separator/>
      </w:r>
    </w:p>
  </w:footnote>
  <w:footnote w:type="continuationSeparator" w:id="0">
    <w:p w14:paraId="1A72110F" w14:textId="77777777" w:rsidR="00B55735" w:rsidRDefault="00B5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0ED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CE520FD"/>
    <w:multiLevelType w:val="singleLevel"/>
    <w:tmpl w:val="0154465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B2"/>
    <w:rsid w:val="00077861"/>
    <w:rsid w:val="00127F14"/>
    <w:rsid w:val="00157E43"/>
    <w:rsid w:val="001A514E"/>
    <w:rsid w:val="00203189"/>
    <w:rsid w:val="00261CEC"/>
    <w:rsid w:val="00287177"/>
    <w:rsid w:val="002B2BEC"/>
    <w:rsid w:val="002C5189"/>
    <w:rsid w:val="003F07B5"/>
    <w:rsid w:val="003F1D51"/>
    <w:rsid w:val="00460D00"/>
    <w:rsid w:val="00492563"/>
    <w:rsid w:val="004B1FC9"/>
    <w:rsid w:val="004C5E61"/>
    <w:rsid w:val="004D2256"/>
    <w:rsid w:val="00503F44"/>
    <w:rsid w:val="00611D63"/>
    <w:rsid w:val="00621EA4"/>
    <w:rsid w:val="00695086"/>
    <w:rsid w:val="00742050"/>
    <w:rsid w:val="007927B3"/>
    <w:rsid w:val="007E0941"/>
    <w:rsid w:val="00817F31"/>
    <w:rsid w:val="008637F7"/>
    <w:rsid w:val="008A103A"/>
    <w:rsid w:val="008B57B2"/>
    <w:rsid w:val="008C09F4"/>
    <w:rsid w:val="00915175"/>
    <w:rsid w:val="00943629"/>
    <w:rsid w:val="00945ED3"/>
    <w:rsid w:val="009549EF"/>
    <w:rsid w:val="009B734D"/>
    <w:rsid w:val="009E213D"/>
    <w:rsid w:val="009F26ED"/>
    <w:rsid w:val="00A2353F"/>
    <w:rsid w:val="00A27A0A"/>
    <w:rsid w:val="00AD1AED"/>
    <w:rsid w:val="00AD4667"/>
    <w:rsid w:val="00B00884"/>
    <w:rsid w:val="00B55735"/>
    <w:rsid w:val="00BB7AFD"/>
    <w:rsid w:val="00BC70B2"/>
    <w:rsid w:val="00C7776D"/>
    <w:rsid w:val="00C80485"/>
    <w:rsid w:val="00C86F49"/>
    <w:rsid w:val="00CA6C52"/>
    <w:rsid w:val="00CC3D8F"/>
    <w:rsid w:val="00D03F11"/>
    <w:rsid w:val="00D55C3C"/>
    <w:rsid w:val="00D73DFD"/>
    <w:rsid w:val="00D8325C"/>
    <w:rsid w:val="00DB4190"/>
    <w:rsid w:val="00DD10AF"/>
    <w:rsid w:val="00DE1F11"/>
    <w:rsid w:val="00DF5121"/>
    <w:rsid w:val="00E060BE"/>
    <w:rsid w:val="00E13647"/>
    <w:rsid w:val="00E71B4D"/>
    <w:rsid w:val="00E928E8"/>
    <w:rsid w:val="00EC6671"/>
    <w:rsid w:val="00F43BFB"/>
    <w:rsid w:val="00F96859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11C271C"/>
  <w15:docId w15:val="{C7BA84FE-4B23-4158-A16D-BDE3552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  <w:tab w:val="left" w:pos="6210"/>
        <w:tab w:val="left" w:pos="7110"/>
      </w:tabs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  <w:sz w:val="40"/>
    </w:rPr>
  </w:style>
  <w:style w:type="paragraph" w:styleId="BalloonText">
    <w:name w:val="Balloon Text"/>
    <w:basedOn w:val="Normal"/>
    <w:semiHidden/>
    <w:rsid w:val="00D8325C"/>
    <w:rPr>
      <w:rFonts w:cs="Tahoma"/>
      <w:sz w:val="16"/>
      <w:szCs w:val="16"/>
    </w:rPr>
  </w:style>
  <w:style w:type="character" w:styleId="FollowedHyperlink">
    <w:name w:val="FollowedHyperlink"/>
    <w:rsid w:val="002B2B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dr\AppData\Local\Temp\Employee%20Change%20Form%20(1)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Change Form (1) (1) (1)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 Personnel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Storm</dc:creator>
  <cp:lastModifiedBy>Sondra Storm</cp:lastModifiedBy>
  <cp:revision>1</cp:revision>
  <cp:lastPrinted>2008-01-30T00:05:00Z</cp:lastPrinted>
  <dcterms:created xsi:type="dcterms:W3CDTF">2021-12-17T19:12:00Z</dcterms:created>
  <dcterms:modified xsi:type="dcterms:W3CDTF">2021-12-17T19:12:00Z</dcterms:modified>
</cp:coreProperties>
</file>